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16307"/>
    <w:p w14:paraId="6FBB82C5"/>
    <w:p w14:paraId="4B3D9E40"/>
    <w:p w14:paraId="648B697A"/>
    <w:p w14:paraId="4F2A18E7"/>
    <w:p w14:paraId="651484AC"/>
    <w:p w14:paraId="4769521E"/>
    <w:p w14:paraId="0208BF1A"/>
    <w:p w14:paraId="7F3E091E">
      <w:pPr>
        <w:jc w:val="center"/>
        <w:rPr>
          <w:rFonts w:ascii="黑体" w:eastAsia="黑体"/>
          <w:b/>
          <w:sz w:val="72"/>
          <w:szCs w:val="72"/>
        </w:rPr>
      </w:pPr>
      <w:r>
        <w:rPr>
          <w:rFonts w:hint="eastAsia" w:ascii="黑体" w:eastAsia="黑体"/>
          <w:b/>
          <w:sz w:val="72"/>
          <w:szCs w:val="72"/>
        </w:rPr>
        <w:t>海伦市环境质量月报</w:t>
      </w:r>
    </w:p>
    <w:p w14:paraId="0971059C">
      <w:pPr>
        <w:jc w:val="center"/>
        <w:rPr>
          <w:rFonts w:ascii="黑体" w:eastAsia="黑体"/>
          <w:b/>
          <w:sz w:val="72"/>
          <w:szCs w:val="72"/>
        </w:rPr>
      </w:pPr>
    </w:p>
    <w:p w14:paraId="012B31F4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</w:t>
      </w:r>
      <w:r>
        <w:rPr>
          <w:rFonts w:ascii="Times New Roman" w:hAnsi="Times New Roman" w:eastAsia="黑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4"/>
        </w:rPr>
        <w:t>年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b/>
          <w:sz w:val="44"/>
          <w:szCs w:val="44"/>
        </w:rPr>
        <w:t>月）</w:t>
      </w:r>
    </w:p>
    <w:p w14:paraId="2981032D">
      <w:pPr>
        <w:jc w:val="center"/>
        <w:rPr>
          <w:rFonts w:ascii="黑体" w:eastAsia="黑体"/>
          <w:b/>
          <w:sz w:val="44"/>
          <w:szCs w:val="44"/>
        </w:rPr>
      </w:pPr>
    </w:p>
    <w:p w14:paraId="6BF51FF2">
      <w:pPr>
        <w:jc w:val="center"/>
        <w:rPr>
          <w:rFonts w:ascii="黑体" w:eastAsia="黑体"/>
          <w:b/>
          <w:sz w:val="44"/>
          <w:szCs w:val="44"/>
        </w:rPr>
      </w:pPr>
    </w:p>
    <w:p w14:paraId="15252967">
      <w:pPr>
        <w:jc w:val="center"/>
        <w:rPr>
          <w:rFonts w:ascii="黑体" w:eastAsia="黑体"/>
          <w:b/>
          <w:sz w:val="44"/>
          <w:szCs w:val="44"/>
        </w:rPr>
      </w:pPr>
    </w:p>
    <w:p w14:paraId="02B2755D">
      <w:pPr>
        <w:jc w:val="center"/>
        <w:rPr>
          <w:rFonts w:ascii="黑体" w:eastAsia="黑体"/>
          <w:b/>
          <w:sz w:val="44"/>
          <w:szCs w:val="44"/>
        </w:rPr>
      </w:pPr>
    </w:p>
    <w:p w14:paraId="15E760A5">
      <w:pPr>
        <w:jc w:val="center"/>
        <w:rPr>
          <w:rFonts w:ascii="黑体" w:eastAsia="黑体"/>
          <w:b/>
          <w:sz w:val="44"/>
          <w:szCs w:val="44"/>
        </w:rPr>
      </w:pPr>
    </w:p>
    <w:p w14:paraId="1795ADF0">
      <w:pPr>
        <w:jc w:val="center"/>
        <w:rPr>
          <w:rFonts w:ascii="黑体" w:eastAsia="黑体"/>
          <w:b/>
          <w:sz w:val="44"/>
          <w:szCs w:val="44"/>
        </w:rPr>
      </w:pPr>
    </w:p>
    <w:p w14:paraId="53262189">
      <w:pPr>
        <w:jc w:val="center"/>
        <w:rPr>
          <w:rFonts w:ascii="黑体" w:eastAsia="黑体"/>
          <w:b/>
          <w:sz w:val="44"/>
          <w:szCs w:val="44"/>
        </w:rPr>
      </w:pPr>
    </w:p>
    <w:p w14:paraId="461FC111">
      <w:pPr>
        <w:jc w:val="center"/>
        <w:rPr>
          <w:rFonts w:ascii="黑体" w:eastAsia="黑体"/>
          <w:b/>
          <w:sz w:val="44"/>
          <w:szCs w:val="44"/>
        </w:rPr>
      </w:pPr>
    </w:p>
    <w:p w14:paraId="3322BB47">
      <w:pPr>
        <w:jc w:val="center"/>
        <w:rPr>
          <w:rFonts w:ascii="黑体" w:eastAsia="黑体"/>
          <w:b/>
          <w:sz w:val="44"/>
          <w:szCs w:val="44"/>
        </w:rPr>
      </w:pPr>
    </w:p>
    <w:p w14:paraId="29AEC0B4">
      <w:pPr>
        <w:jc w:val="center"/>
        <w:rPr>
          <w:rFonts w:ascii="黑体" w:eastAsia="黑体"/>
          <w:b/>
          <w:sz w:val="44"/>
          <w:szCs w:val="44"/>
        </w:rPr>
      </w:pPr>
    </w:p>
    <w:p w14:paraId="51A8A166">
      <w:pPr>
        <w:jc w:val="center"/>
        <w:rPr>
          <w:rFonts w:ascii="黑体" w:eastAsia="黑体"/>
          <w:b/>
          <w:sz w:val="44"/>
          <w:szCs w:val="44"/>
        </w:rPr>
      </w:pPr>
    </w:p>
    <w:p w14:paraId="3A76B2A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绥化市海伦生态环境监控中心</w:t>
      </w:r>
    </w:p>
    <w:p w14:paraId="3F10CEF1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30</w:t>
      </w:r>
      <w:r>
        <w:rPr>
          <w:rFonts w:hint="eastAsia" w:ascii="黑体" w:eastAsia="黑体"/>
          <w:b/>
          <w:sz w:val="32"/>
          <w:szCs w:val="32"/>
        </w:rPr>
        <w:t>日</w:t>
      </w:r>
    </w:p>
    <w:p w14:paraId="480D7A99">
      <w:pPr>
        <w:jc w:val="center"/>
        <w:rPr>
          <w:rFonts w:ascii="黑体" w:eastAsia="黑体"/>
          <w:b/>
          <w:sz w:val="32"/>
          <w:szCs w:val="32"/>
        </w:rPr>
      </w:pPr>
    </w:p>
    <w:p w14:paraId="3205428A">
      <w:pPr>
        <w:rPr>
          <w:rFonts w:ascii="黑体" w:eastAsia="黑体"/>
          <w:b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</w:p>
    <w:p w14:paraId="033F3B1A">
      <w:pPr>
        <w:adjustRightInd w:val="0"/>
        <w:snapToGrid w:val="0"/>
        <w:spacing w:beforeLines="50" w:afterLines="50"/>
        <w:ind w:firstLine="2160" w:firstLineChars="600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月份环境空气质量月报</w:t>
      </w:r>
    </w:p>
    <w:p w14:paraId="2F2E6BB5">
      <w:pPr>
        <w:adjustRightInd w:val="0"/>
        <w:snapToGrid w:val="0"/>
        <w:spacing w:beforeLines="50" w:afterLines="100" w:line="360" w:lineRule="exact"/>
        <w:jc w:val="left"/>
        <w:rPr>
          <w:rFonts w:ascii="黑体" w:hAnsi="黑体" w:eastAsia="黑体" w:cs="黑体"/>
          <w:bCs/>
          <w:sz w:val="28"/>
          <w:szCs w:val="28"/>
        </w:rPr>
      </w:pPr>
      <w:bookmarkStart w:id="0" w:name="_Hlk69716446"/>
      <w:r>
        <w:rPr>
          <w:rFonts w:hint="eastAsia" w:ascii="黑体" w:hAnsi="黑体" w:eastAsia="黑体" w:cs="黑体"/>
          <w:bCs/>
          <w:sz w:val="28"/>
          <w:szCs w:val="28"/>
        </w:rPr>
        <w:t>环境空气质量监测</w:t>
      </w:r>
      <w:bookmarkEnd w:id="0"/>
    </w:p>
    <w:p w14:paraId="3E4971FE">
      <w:pPr>
        <w:adjustRightInd w:val="0"/>
        <w:snapToGrid w:val="0"/>
        <w:spacing w:beforeLines="50" w:afterLines="100" w:line="360" w:lineRule="exact"/>
        <w:ind w:firstLine="3360" w:firstLineChars="1200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总体状况</w:t>
      </w:r>
    </w:p>
    <w:p w14:paraId="4812DC33"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月，本月共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天，其中有效监测天数为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天，空气质量达标天数为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天，达标率为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hint="eastAsia" w:ascii="Times New Roman" w:hAnsi="Times New Roman" w:cs="Times New Roman"/>
          <w:sz w:val="28"/>
          <w:szCs w:val="28"/>
        </w:rPr>
        <w:t>。其中一级天数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cs="Times New Roman"/>
          <w:sz w:val="28"/>
          <w:szCs w:val="28"/>
        </w:rPr>
        <w:t>天，二级天数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cs="Times New Roman"/>
          <w:sz w:val="28"/>
          <w:szCs w:val="28"/>
        </w:rPr>
        <w:t>天。具体情况见下表：</w:t>
      </w:r>
    </w:p>
    <w:p w14:paraId="7DD061DF"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 w14:paraId="12A00FFD">
      <w:pPr>
        <w:spacing w:line="5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0"/>
      </w:tblGrid>
      <w:tr w14:paraId="7828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9B7BA7">
            <w:pPr>
              <w:ind w:firstLine="2640" w:firstLineChars="1100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333333"/>
                <w:sz w:val="24"/>
                <w:szCs w:val="24"/>
                <w:shd w:val="clear" w:color="auto" w:fill="FFFFFF"/>
              </w:rPr>
              <w:t>海伦市空气质量指数日报统计表</w:t>
            </w:r>
          </w:p>
        </w:tc>
      </w:tr>
      <w:tr w14:paraId="0CF7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8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999208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AQI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参数报告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511A01CE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- 202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40CE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4C156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空气质量等级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4F2BE5F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03D9EC2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占比例（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</w:tr>
      <w:tr w14:paraId="32612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5213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4B9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FBFD6A7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33.3</w:t>
            </w:r>
          </w:p>
        </w:tc>
      </w:tr>
      <w:tr w14:paraId="5A15D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9B4ED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E11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38F0738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66.7</w:t>
            </w:r>
          </w:p>
        </w:tc>
      </w:tr>
      <w:tr w14:paraId="559C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818E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轻度污染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2896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BC1E158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28DF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EDD89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中度污染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4D0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690B2DB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512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601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重度污染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FFCC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DAE2027"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B4B4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7C627C5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严重污染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vAlign w:val="center"/>
          </w:tcPr>
          <w:p w14:paraId="11E8EC8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000000" w:fill="FFFFFF"/>
            <w:vAlign w:val="center"/>
          </w:tcPr>
          <w:p w14:paraId="6138A550">
            <w:pPr>
              <w:widowControl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10D53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2EDAEF3F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注：此报表由平台导出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1918285A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  <w:tc>
          <w:tcPr>
            <w:tcW w:w="28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000000" w:fill="FFFFFF"/>
          </w:tcPr>
          <w:p w14:paraId="2C2BDB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　</w:t>
            </w:r>
          </w:p>
        </w:tc>
      </w:tr>
    </w:tbl>
    <w:p w14:paraId="058AAFD7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5719B59C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2A25545B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0DE61CDC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53D66390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7464E96E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15FA99D0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795E70ED">
      <w:pPr>
        <w:rPr>
          <w:rFonts w:ascii="黑体" w:hAnsi="Times New Roman" w:eastAsia="黑体" w:cs="Times New Roman"/>
          <w:b/>
          <w:sz w:val="32"/>
          <w:szCs w:val="32"/>
          <w:shd w:val="clear" w:color="auto" w:fill="FFFFFF"/>
        </w:rPr>
      </w:pPr>
    </w:p>
    <w:p w14:paraId="47613A64">
      <w:pPr>
        <w:rPr>
          <w:rFonts w:ascii="黑体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shd w:val="clear" w:color="auto" w:fill="FFFFFF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shd w:val="clear" w:color="auto" w:fill="FFFFFF"/>
        </w:rPr>
        <w:t>环境空气标准浓度限值</w:t>
      </w:r>
    </w:p>
    <w:p w14:paraId="6E8E510A">
      <w:pPr>
        <w:pStyle w:val="14"/>
        <w:spacing w:line="360" w:lineRule="auto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  <w:r>
        <w:rPr>
          <w:rFonts w:hint="eastAsia" w:ascii="黑体" w:hAnsi="Times New Roman" w:eastAsia="黑体" w:cs="Times New Roman"/>
          <w:sz w:val="24"/>
          <w:szCs w:val="24"/>
          <w:shd w:val="clear" w:color="auto" w:fill="FFFFFF"/>
        </w:rPr>
        <w:t>《环境空气质量标准》（</w:t>
      </w:r>
      <w:r>
        <w:rPr>
          <w:rFonts w:ascii="黑体" w:hAnsi="Times New Roman" w:eastAsia="黑体" w:cs="Times New Roman"/>
          <w:sz w:val="24"/>
          <w:szCs w:val="24"/>
          <w:shd w:val="clear" w:color="auto" w:fill="FFFFFF"/>
        </w:rPr>
        <w:t>GB3095-2012</w:t>
      </w:r>
      <w:r>
        <w:rPr>
          <w:rFonts w:hint="eastAsia" w:ascii="黑体" w:hAnsi="Times New Roman" w:eastAsia="黑体" w:cs="Times New Roman"/>
          <w:sz w:val="24"/>
          <w:szCs w:val="24"/>
          <w:shd w:val="clear" w:color="auto" w:fill="FFFFFF"/>
        </w:rPr>
        <w:t>）</w:t>
      </w:r>
      <w:r>
        <w:rPr>
          <w:rFonts w:ascii="黑体" w:hAnsi="Times New Roman" w:eastAsia="黑体" w:cs="Times New Roman"/>
          <w:sz w:val="24"/>
          <w:szCs w:val="24"/>
          <w:shd w:val="clear" w:color="auto" w:fill="FFFFFF"/>
        </w:rPr>
        <w:t>6</w:t>
      </w:r>
      <w:r>
        <w:rPr>
          <w:rFonts w:hint="eastAsia" w:ascii="黑体" w:hAnsi="Times New Roman" w:eastAsia="黑体" w:cs="Times New Roman"/>
          <w:sz w:val="24"/>
          <w:szCs w:val="24"/>
          <w:shd w:val="clear" w:color="auto" w:fill="FFFFFF"/>
        </w:rPr>
        <w:t>项污染物浓度限值</w:t>
      </w:r>
    </w:p>
    <w:p w14:paraId="5B2866C0">
      <w:pPr>
        <w:spacing w:line="360" w:lineRule="auto"/>
        <w:ind w:firstLine="660"/>
        <w:rPr>
          <w:rFonts w:ascii="宋体" w:cs="Times New Roman"/>
          <w:b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（单位：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</w:rPr>
        <w:t>CO</w:t>
      </w: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为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</w:rPr>
        <w:t>mg/m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，其它污染物为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</w:rPr>
        <w:t>μg/m</w:t>
      </w:r>
      <w:r>
        <w:rPr>
          <w:rFonts w:ascii="Times New Roman" w:hAnsi="Times New Roman" w:eastAsia="黑体" w:cs="Times New Roman"/>
          <w:bCs/>
          <w:sz w:val="24"/>
          <w:szCs w:val="24"/>
          <w:shd w:val="clear" w:color="auto" w:fill="FFFFFF"/>
          <w:vertAlign w:val="superscript"/>
        </w:rPr>
        <w:t>3</w:t>
      </w:r>
      <w:r>
        <w:rPr>
          <w:rFonts w:hint="eastAsia" w:ascii="Times New Roman" w:hAnsi="Times New Roman" w:eastAsia="黑体" w:cs="Times New Roman"/>
          <w:bCs/>
          <w:sz w:val="24"/>
          <w:szCs w:val="24"/>
          <w:shd w:val="clear" w:color="auto" w:fill="FFFFFF"/>
        </w:rPr>
        <w:t>。）</w:t>
      </w:r>
    </w:p>
    <w:tbl>
      <w:tblPr>
        <w:tblStyle w:val="6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976"/>
        <w:gridCol w:w="3119"/>
      </w:tblGrid>
      <w:tr w14:paraId="16DCE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34881886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污染物名称</w:t>
            </w:r>
          </w:p>
        </w:tc>
        <w:tc>
          <w:tcPr>
            <w:tcW w:w="2976" w:type="dxa"/>
            <w:vMerge w:val="restart"/>
            <w:vAlign w:val="center"/>
          </w:tcPr>
          <w:p w14:paraId="26FD9A6A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取值时间</w:t>
            </w:r>
          </w:p>
        </w:tc>
        <w:tc>
          <w:tcPr>
            <w:tcW w:w="3119" w:type="dxa"/>
            <w:tcBorders>
              <w:right w:val="single" w:color="auto" w:sz="4" w:space="0"/>
            </w:tcBorders>
          </w:tcPr>
          <w:p w14:paraId="3899ADCF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浓度限值</w:t>
            </w:r>
          </w:p>
        </w:tc>
      </w:tr>
      <w:tr w14:paraId="64157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 w14:paraId="25C790F6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vMerge w:val="continue"/>
          </w:tcPr>
          <w:p w14:paraId="57A8E0D5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0A3E18F5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二级标准</w:t>
            </w:r>
          </w:p>
        </w:tc>
      </w:tr>
      <w:tr w14:paraId="204A0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41A354B8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2976" w:type="dxa"/>
          </w:tcPr>
          <w:p w14:paraId="3021E94F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B0B65D4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 w14:paraId="1FBF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0479E51C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7714FC4E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545E3D9B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70</w:t>
            </w:r>
          </w:p>
        </w:tc>
      </w:tr>
      <w:tr w14:paraId="63EBC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3E98513E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SO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4C743E43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2AF620DC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150</w:t>
            </w:r>
          </w:p>
        </w:tc>
      </w:tr>
      <w:tr w14:paraId="3A41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04C985B1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56270446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 w14:paraId="082F28F0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  <w:tr w14:paraId="59CF6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3C7B9E9E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NO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976" w:type="dxa"/>
          </w:tcPr>
          <w:p w14:paraId="79EAD7F6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2CFBCDD0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80</w:t>
            </w:r>
          </w:p>
        </w:tc>
      </w:tr>
      <w:tr w14:paraId="2C35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3C94845E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0E48B0A7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36DA5C3B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14:paraId="12AF0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48125CC8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PM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2.5</w:t>
            </w:r>
          </w:p>
        </w:tc>
        <w:tc>
          <w:tcPr>
            <w:tcW w:w="2976" w:type="dxa"/>
          </w:tcPr>
          <w:p w14:paraId="0030CBB7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0D7FD88B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75</w:t>
            </w:r>
          </w:p>
        </w:tc>
      </w:tr>
      <w:tr w14:paraId="4D4D8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03C26102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14:paraId="26FA52F5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年平均</w:t>
            </w:r>
          </w:p>
        </w:tc>
        <w:tc>
          <w:tcPr>
            <w:tcW w:w="3119" w:type="dxa"/>
          </w:tcPr>
          <w:p w14:paraId="4A030BBD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35</w:t>
            </w:r>
          </w:p>
        </w:tc>
      </w:tr>
      <w:tr w14:paraId="21151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38231E9D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CO</w:t>
            </w:r>
          </w:p>
        </w:tc>
        <w:tc>
          <w:tcPr>
            <w:tcW w:w="2976" w:type="dxa"/>
          </w:tcPr>
          <w:p w14:paraId="7CC58924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24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17A13DC4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14:paraId="6021A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665C9F3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2976" w:type="dxa"/>
          </w:tcPr>
          <w:p w14:paraId="3D05E008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日最大</w:t>
            </w: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hint="eastAsia" w:ascii="宋体" w:hAnsi="宋体" w:cs="Times New Roman"/>
                <w:sz w:val="24"/>
                <w:szCs w:val="24"/>
                <w:shd w:val="clear" w:color="auto" w:fill="FFFFFF"/>
              </w:rPr>
              <w:t>小时平均</w:t>
            </w:r>
          </w:p>
        </w:tc>
        <w:tc>
          <w:tcPr>
            <w:tcW w:w="3119" w:type="dxa"/>
          </w:tcPr>
          <w:p w14:paraId="55F21598">
            <w:pPr>
              <w:pStyle w:val="14"/>
              <w:ind w:firstLine="0" w:firstLineChars="0"/>
              <w:jc w:val="center"/>
              <w:rPr>
                <w:rFonts w:ascii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Times New Roman"/>
                <w:sz w:val="24"/>
                <w:szCs w:val="24"/>
                <w:shd w:val="clear" w:color="auto" w:fill="FFFFFF"/>
              </w:rPr>
              <w:t>160</w:t>
            </w:r>
          </w:p>
        </w:tc>
      </w:tr>
    </w:tbl>
    <w:p w14:paraId="3350EFD6">
      <w:pPr>
        <w:pStyle w:val="14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34E69329">
      <w:pPr>
        <w:pStyle w:val="14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6EC6A834">
      <w:pPr>
        <w:pStyle w:val="14"/>
        <w:ind w:left="720" w:firstLine="0" w:firstLineChars="0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5FDBB006">
      <w:pPr>
        <w:pStyle w:val="14"/>
        <w:ind w:left="720" w:firstLine="0" w:firstLineChars="0"/>
        <w:rPr>
          <w:rFonts w:ascii="黑体" w:hAnsi="Times New Roman" w:eastAsia="黑体" w:cs="Times New Roman"/>
          <w:color w:val="333333"/>
          <w:sz w:val="24"/>
          <w:szCs w:val="24"/>
          <w:shd w:val="clear" w:color="auto" w:fill="FFFFFF"/>
        </w:rPr>
      </w:pPr>
    </w:p>
    <w:p w14:paraId="11720FC8">
      <w:pPr>
        <w:pStyle w:val="14"/>
        <w:ind w:left="720" w:firstLine="0" w:firstLineChars="0"/>
        <w:rPr>
          <w:rFonts w:ascii="黑体" w:hAnsi="Times New Roman" w:eastAsia="黑体" w:cs="Times New Roman"/>
          <w:color w:val="333333"/>
          <w:sz w:val="24"/>
          <w:szCs w:val="24"/>
          <w:shd w:val="clear" w:color="auto" w:fill="FFFFFF"/>
        </w:rPr>
      </w:pPr>
    </w:p>
    <w:p w14:paraId="44451AE6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1D0BAC20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</w:p>
    <w:p w14:paraId="2FF5E727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定：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  <w:lang w:eastAsia="zh-CN"/>
        </w:rPr>
        <w:t>张铁君</w:t>
      </w:r>
    </w:p>
    <w:p w14:paraId="26853E4E">
      <w:pPr>
        <w:spacing w:line="360" w:lineRule="auto"/>
        <w:rPr>
          <w:rFonts w:ascii="黑体" w:hAnsi="Times New Roman" w:cs="Times New Roman"/>
          <w:sz w:val="28"/>
          <w:szCs w:val="28"/>
          <w:shd w:val="clear" w:color="auto" w:fill="FFFFFF"/>
        </w:r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审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核：</w:t>
      </w:r>
      <w:r>
        <w:rPr>
          <w:rFonts w:hint="eastAsia" w:ascii="宋体" w:hAnsi="宋体" w:cs="Times New Roman"/>
          <w:b/>
          <w:bCs/>
          <w:sz w:val="24"/>
          <w:szCs w:val="24"/>
          <w:shd w:val="clear" w:color="auto" w:fill="FFFFFF"/>
        </w:rPr>
        <w:t>辛文超</w:t>
      </w:r>
    </w:p>
    <w:p w14:paraId="57725516">
      <w:pPr>
        <w:spacing w:line="360" w:lineRule="auto"/>
        <w:rPr>
          <w:rFonts w:ascii="黑体" w:hAnsi="Times New Roman" w:eastAsia="黑体" w:cs="Times New Roman"/>
          <w:sz w:val="28"/>
          <w:szCs w:val="28"/>
          <w:shd w:val="clear" w:color="auto" w:fill="FFFFFF"/>
        </w:rPr>
        <w:sectPr>
          <w:footerReference r:id="rId9" w:type="default"/>
          <w:pgSz w:w="11906" w:h="16838"/>
          <w:pgMar w:top="1191" w:right="1797" w:bottom="1191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编</w:t>
      </w:r>
      <w:r>
        <w:rPr>
          <w:rFonts w:ascii="黑体" w:hAnsi="Times New Roman" w:eastAsia="黑体" w:cs="Times New Roman"/>
          <w:sz w:val="28"/>
          <w:szCs w:val="28"/>
          <w:shd w:val="clear" w:color="auto" w:fill="FFFFFF"/>
        </w:rPr>
        <w:t xml:space="preserve">    </w:t>
      </w:r>
      <w:r>
        <w:rPr>
          <w:rFonts w:hint="eastAsia" w:ascii="黑体" w:hAnsi="Times New Roman" w:eastAsia="黑体" w:cs="Times New Roman"/>
          <w:sz w:val="28"/>
          <w:szCs w:val="28"/>
          <w:shd w:val="clear" w:color="auto" w:fill="FFFFFF"/>
        </w:rPr>
        <w:t>写：徐良飞</w:t>
      </w:r>
    </w:p>
    <w:p w14:paraId="7B93231B">
      <w:pPr>
        <w:spacing w:line="360" w:lineRule="auto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0F80F6C2">
      <w:pPr>
        <w:spacing w:line="360" w:lineRule="auto"/>
        <w:jc w:val="righ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</w:p>
    <w:p w14:paraId="307C38B4">
      <w:pPr>
        <w:spacing w:line="360" w:lineRule="auto"/>
        <w:ind w:firstLine="1681" w:firstLineChars="200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/>
          <w:sz w:val="84"/>
          <w:szCs w:val="84"/>
          <w:shd w:val="clear" w:color="auto" w:fill="FFFFFF"/>
        </w:rPr>
        <w:t>改善环境质量</w:t>
      </w:r>
    </w:p>
    <w:p w14:paraId="5437E2F4">
      <w:pPr>
        <w:spacing w:line="360" w:lineRule="auto"/>
        <w:jc w:val="center"/>
        <w:rPr>
          <w:rFonts w:ascii="华文行楷" w:hAnsi="楷体" w:eastAsia="华文行楷" w:cs="Times New Roman"/>
          <w:b/>
          <w:sz w:val="84"/>
          <w:szCs w:val="84"/>
          <w:shd w:val="clear" w:color="auto" w:fill="FFFFFF"/>
        </w:rPr>
      </w:pPr>
      <w:r>
        <w:rPr>
          <w:rFonts w:hint="eastAsia" w:ascii="华文行楷" w:hAnsi="楷体" w:eastAsia="华文行楷" w:cs="Times New Roman"/>
          <w:b/>
          <w:sz w:val="84"/>
          <w:szCs w:val="84"/>
          <w:shd w:val="clear" w:color="auto" w:fill="FFFFFF"/>
        </w:rPr>
        <w:t>推动绿色发展</w:t>
      </w:r>
    </w:p>
    <w:p w14:paraId="004F0F19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2FFEA78E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3B3F3349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30EE345B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5B69999D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1BB5C711">
      <w:pPr>
        <w:spacing w:line="360" w:lineRule="auto"/>
        <w:jc w:val="center"/>
        <w:rPr>
          <w:rFonts w:ascii="方正舒体" w:hAnsi="楷体" w:eastAsia="方正舒体" w:cs="Times New Roman"/>
          <w:b/>
          <w:sz w:val="24"/>
          <w:szCs w:val="24"/>
          <w:shd w:val="clear" w:color="auto" w:fill="FFFFFF"/>
        </w:rPr>
      </w:pPr>
    </w:p>
    <w:p w14:paraId="67E6A64A">
      <w:pPr>
        <w:spacing w:line="360" w:lineRule="auto"/>
        <w:jc w:val="left"/>
        <w:rPr>
          <w:rFonts w:ascii="华文中宋" w:hAnsi="华文中宋" w:eastAsia="华文中宋" w:cs="Times New Roman"/>
          <w:b/>
          <w:i/>
          <w:sz w:val="52"/>
          <w:szCs w:val="52"/>
          <w:shd w:val="clear" w:color="auto" w:fill="FFFFFF"/>
        </w:rPr>
      </w:pPr>
    </w:p>
    <w:p w14:paraId="6AA0B3E1"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 w14:paraId="203D710E"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 w14:paraId="77242CEC"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 w14:paraId="3DB6E592"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 w14:paraId="70FC09A6"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 w14:paraId="4ECCE142"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</w:p>
    <w:p w14:paraId="318F7DFA">
      <w:pPr>
        <w:spacing w:line="360" w:lineRule="auto"/>
        <w:jc w:val="left"/>
        <w:rPr>
          <w:rFonts w:ascii="华文中宋" w:hAnsi="华文中宋" w:eastAsia="华文中宋" w:cs="Times New Roman"/>
          <w:b/>
          <w:sz w:val="24"/>
          <w:szCs w:val="24"/>
          <w:shd w:val="clear" w:color="auto" w:fill="FFFFFF"/>
        </w:rPr>
      </w:pPr>
      <w:r>
        <w:rPr>
          <w:rFonts w:hint="eastAsia" w:ascii="华文中宋" w:hAnsi="华文中宋" w:eastAsia="华文中宋" w:cs="Times New Roman"/>
          <w:b/>
          <w:sz w:val="24"/>
          <w:szCs w:val="24"/>
          <w:shd w:val="clear" w:color="auto" w:fill="FFFFFF"/>
        </w:rPr>
        <w:t>绥化市海伦生态环境监控中心</w:t>
      </w:r>
    </w:p>
    <w:p w14:paraId="1FF43B5C">
      <w:pPr>
        <w:spacing w:line="360" w:lineRule="auto"/>
        <w:jc w:val="left"/>
        <w:rPr>
          <w:rFonts w:ascii="宋体" w:cs="Times New Roman"/>
          <w:szCs w:val="21"/>
          <w:shd w:val="clear" w:color="auto" w:fill="FFFFFF"/>
        </w:rPr>
      </w:pPr>
      <w:r>
        <w:rPr>
          <w:rFonts w:hint="eastAsia" w:ascii="宋体" w:hAnsi="宋体" w:cs="Times New Roman"/>
          <w:szCs w:val="21"/>
          <w:shd w:val="clear" w:color="auto" w:fill="FFFFFF"/>
        </w:rPr>
        <w:t>地址：绥化市海伦建设银行北二路路北</w:t>
      </w:r>
    </w:p>
    <w:p w14:paraId="5BB82E65">
      <w:pPr>
        <w:spacing w:line="360" w:lineRule="auto"/>
        <w:jc w:val="left"/>
        <w:rPr>
          <w:rFonts w:ascii="宋体" w:cs="Times New Roman"/>
          <w:szCs w:val="21"/>
          <w:shd w:val="clear" w:color="auto" w:fill="FFFFFF"/>
        </w:rPr>
      </w:pPr>
      <w:r>
        <w:rPr>
          <w:rFonts w:hint="eastAsia" w:ascii="宋体" w:hAnsi="宋体" w:cs="Times New Roman"/>
          <w:szCs w:val="21"/>
          <w:shd w:val="clear" w:color="auto" w:fill="FFFFFF"/>
        </w:rPr>
        <w:t>邮编：</w:t>
      </w:r>
      <w:r>
        <w:rPr>
          <w:rFonts w:ascii="宋体" w:hAnsi="宋体" w:cs="Times New Roman"/>
          <w:szCs w:val="21"/>
          <w:shd w:val="clear" w:color="auto" w:fill="FFFFFF"/>
        </w:rPr>
        <w:t>152300</w:t>
      </w:r>
    </w:p>
    <w:p w14:paraId="67834F17">
      <w:pPr>
        <w:spacing w:line="360" w:lineRule="auto"/>
        <w:jc w:val="left"/>
        <w:rPr>
          <w:rFonts w:ascii="黑体" w:hAnsi="Times New Roman" w:eastAsia="黑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cs="Times New Roman"/>
          <w:szCs w:val="21"/>
          <w:shd w:val="clear" w:color="auto" w:fill="FFFFFF"/>
        </w:rPr>
        <w:t>电话：</w:t>
      </w:r>
      <w:r>
        <w:rPr>
          <w:rFonts w:ascii="宋体" w:hAnsi="宋体" w:cs="Times New Roman"/>
          <w:szCs w:val="21"/>
          <w:shd w:val="clear" w:color="auto" w:fill="FFFFFF"/>
        </w:rPr>
        <w:t>0455-5735760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D3C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D967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D249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9253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04F0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09CD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BD6B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TBhMTg5MGFhYjJiNzBkY2EwY2Y5YTY1MmEzOTQifQ=="/>
  </w:docVars>
  <w:rsids>
    <w:rsidRoot w:val="00421443"/>
    <w:rsid w:val="000257E7"/>
    <w:rsid w:val="0003579F"/>
    <w:rsid w:val="00065231"/>
    <w:rsid w:val="00085DED"/>
    <w:rsid w:val="0013384F"/>
    <w:rsid w:val="00154CB1"/>
    <w:rsid w:val="001A702E"/>
    <w:rsid w:val="001C414F"/>
    <w:rsid w:val="0020132B"/>
    <w:rsid w:val="002364D7"/>
    <w:rsid w:val="00254578"/>
    <w:rsid w:val="002D5D3D"/>
    <w:rsid w:val="002F2399"/>
    <w:rsid w:val="002F72BB"/>
    <w:rsid w:val="00352116"/>
    <w:rsid w:val="00376F12"/>
    <w:rsid w:val="003C6725"/>
    <w:rsid w:val="003E7474"/>
    <w:rsid w:val="00421443"/>
    <w:rsid w:val="00437142"/>
    <w:rsid w:val="004C6B21"/>
    <w:rsid w:val="004D5513"/>
    <w:rsid w:val="00561F12"/>
    <w:rsid w:val="00575858"/>
    <w:rsid w:val="00584B84"/>
    <w:rsid w:val="00687DC7"/>
    <w:rsid w:val="006C10B1"/>
    <w:rsid w:val="00717E79"/>
    <w:rsid w:val="007535B8"/>
    <w:rsid w:val="007701F7"/>
    <w:rsid w:val="007B3706"/>
    <w:rsid w:val="0087004C"/>
    <w:rsid w:val="008745D2"/>
    <w:rsid w:val="00882BED"/>
    <w:rsid w:val="008B43A6"/>
    <w:rsid w:val="009029CF"/>
    <w:rsid w:val="0091359B"/>
    <w:rsid w:val="009A212B"/>
    <w:rsid w:val="009A2AF4"/>
    <w:rsid w:val="009C243C"/>
    <w:rsid w:val="009F762F"/>
    <w:rsid w:val="00B02FA4"/>
    <w:rsid w:val="00B036E5"/>
    <w:rsid w:val="00B161FA"/>
    <w:rsid w:val="00B47DE7"/>
    <w:rsid w:val="00B671FA"/>
    <w:rsid w:val="00B83B76"/>
    <w:rsid w:val="00B91526"/>
    <w:rsid w:val="00B95CCA"/>
    <w:rsid w:val="00C10294"/>
    <w:rsid w:val="00C3088C"/>
    <w:rsid w:val="00C509BC"/>
    <w:rsid w:val="00C617E9"/>
    <w:rsid w:val="00C90C92"/>
    <w:rsid w:val="00CC1B90"/>
    <w:rsid w:val="00CE2BDF"/>
    <w:rsid w:val="00D213C9"/>
    <w:rsid w:val="00D22DBA"/>
    <w:rsid w:val="00D273E2"/>
    <w:rsid w:val="00D3120F"/>
    <w:rsid w:val="00D53FAE"/>
    <w:rsid w:val="00E15161"/>
    <w:rsid w:val="00E235FA"/>
    <w:rsid w:val="00E36E0F"/>
    <w:rsid w:val="00E46EEC"/>
    <w:rsid w:val="00E518D8"/>
    <w:rsid w:val="00E662F5"/>
    <w:rsid w:val="00E87B9E"/>
    <w:rsid w:val="00E9427B"/>
    <w:rsid w:val="00EF20D9"/>
    <w:rsid w:val="00F002A8"/>
    <w:rsid w:val="00F5633B"/>
    <w:rsid w:val="00F80412"/>
    <w:rsid w:val="00FA24C9"/>
    <w:rsid w:val="00FA365A"/>
    <w:rsid w:val="01F6288D"/>
    <w:rsid w:val="02662B4D"/>
    <w:rsid w:val="032A5CDE"/>
    <w:rsid w:val="043146D1"/>
    <w:rsid w:val="04DC02FC"/>
    <w:rsid w:val="05E12B30"/>
    <w:rsid w:val="08A15541"/>
    <w:rsid w:val="094F2B0A"/>
    <w:rsid w:val="0A1C5B34"/>
    <w:rsid w:val="0BF6772E"/>
    <w:rsid w:val="0C4841F6"/>
    <w:rsid w:val="0DC322DA"/>
    <w:rsid w:val="0DE87695"/>
    <w:rsid w:val="0EFC2210"/>
    <w:rsid w:val="11DD1FA8"/>
    <w:rsid w:val="13DF4FC5"/>
    <w:rsid w:val="17254648"/>
    <w:rsid w:val="177A530A"/>
    <w:rsid w:val="17A526C5"/>
    <w:rsid w:val="17A66867"/>
    <w:rsid w:val="18B15D3D"/>
    <w:rsid w:val="19FD4A34"/>
    <w:rsid w:val="1A6E3B45"/>
    <w:rsid w:val="1A861D8B"/>
    <w:rsid w:val="1B261B4A"/>
    <w:rsid w:val="1B720F2A"/>
    <w:rsid w:val="1C045777"/>
    <w:rsid w:val="1C303488"/>
    <w:rsid w:val="1D5C1697"/>
    <w:rsid w:val="23A41D71"/>
    <w:rsid w:val="246915F1"/>
    <w:rsid w:val="246A74F7"/>
    <w:rsid w:val="24A236B3"/>
    <w:rsid w:val="24C144C9"/>
    <w:rsid w:val="254712C7"/>
    <w:rsid w:val="2556077A"/>
    <w:rsid w:val="28511FD9"/>
    <w:rsid w:val="2A883F08"/>
    <w:rsid w:val="2DC80393"/>
    <w:rsid w:val="2E577967"/>
    <w:rsid w:val="30027C20"/>
    <w:rsid w:val="30632BEE"/>
    <w:rsid w:val="306B6D5E"/>
    <w:rsid w:val="30700F1E"/>
    <w:rsid w:val="32E47E46"/>
    <w:rsid w:val="33621FD8"/>
    <w:rsid w:val="345E4014"/>
    <w:rsid w:val="34635342"/>
    <w:rsid w:val="35E00EA0"/>
    <w:rsid w:val="35F30BE4"/>
    <w:rsid w:val="36166428"/>
    <w:rsid w:val="38F15442"/>
    <w:rsid w:val="39263BDD"/>
    <w:rsid w:val="3A18703E"/>
    <w:rsid w:val="3B4F485A"/>
    <w:rsid w:val="3BA8732B"/>
    <w:rsid w:val="3C281E2B"/>
    <w:rsid w:val="3D315720"/>
    <w:rsid w:val="3FFA1BEB"/>
    <w:rsid w:val="40B717BD"/>
    <w:rsid w:val="429F4A62"/>
    <w:rsid w:val="45F17F3B"/>
    <w:rsid w:val="46117402"/>
    <w:rsid w:val="47687CD9"/>
    <w:rsid w:val="4773157F"/>
    <w:rsid w:val="497634D1"/>
    <w:rsid w:val="4BBA244A"/>
    <w:rsid w:val="4D5E31B9"/>
    <w:rsid w:val="4E690314"/>
    <w:rsid w:val="4E8B5AE6"/>
    <w:rsid w:val="4EAD77FB"/>
    <w:rsid w:val="51716F73"/>
    <w:rsid w:val="5387063E"/>
    <w:rsid w:val="545604D7"/>
    <w:rsid w:val="55791DF6"/>
    <w:rsid w:val="5662121F"/>
    <w:rsid w:val="56AF3C00"/>
    <w:rsid w:val="574B08F2"/>
    <w:rsid w:val="5763092B"/>
    <w:rsid w:val="59470D21"/>
    <w:rsid w:val="5A40288B"/>
    <w:rsid w:val="5A42484C"/>
    <w:rsid w:val="5AAC4D48"/>
    <w:rsid w:val="5AB11B9E"/>
    <w:rsid w:val="5CDE51B1"/>
    <w:rsid w:val="5CFE4E4D"/>
    <w:rsid w:val="5EF61FA0"/>
    <w:rsid w:val="5F8600EB"/>
    <w:rsid w:val="5F8D52AC"/>
    <w:rsid w:val="5FB34FD5"/>
    <w:rsid w:val="60977B56"/>
    <w:rsid w:val="61210102"/>
    <w:rsid w:val="61EF6DDF"/>
    <w:rsid w:val="62055665"/>
    <w:rsid w:val="626A7A23"/>
    <w:rsid w:val="638C3D10"/>
    <w:rsid w:val="662458C8"/>
    <w:rsid w:val="679D2A20"/>
    <w:rsid w:val="6870748A"/>
    <w:rsid w:val="69306433"/>
    <w:rsid w:val="6D7E118B"/>
    <w:rsid w:val="6D99726C"/>
    <w:rsid w:val="6E463561"/>
    <w:rsid w:val="6F680450"/>
    <w:rsid w:val="744B426E"/>
    <w:rsid w:val="74907365"/>
    <w:rsid w:val="75856F47"/>
    <w:rsid w:val="7676421C"/>
    <w:rsid w:val="77086156"/>
    <w:rsid w:val="776C36C4"/>
    <w:rsid w:val="77927958"/>
    <w:rsid w:val="787F5E34"/>
    <w:rsid w:val="79A93608"/>
    <w:rsid w:val="7B1E026A"/>
    <w:rsid w:val="7BB37EA4"/>
    <w:rsid w:val="7DB9580B"/>
    <w:rsid w:val="7DE8673D"/>
    <w:rsid w:val="7E163B0A"/>
    <w:rsid w:val="7E410A0C"/>
    <w:rsid w:val="7EC445AC"/>
    <w:rsid w:val="7F2A2513"/>
    <w:rsid w:val="7F8E1AFC"/>
    <w:rsid w:val="7FA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autoRedefine/>
    <w:qFormat/>
    <w:uiPriority w:val="99"/>
    <w:pPr>
      <w:widowControl/>
      <w:jc w:val="left"/>
    </w:pPr>
    <w:rPr>
      <w:kern w:val="0"/>
      <w:sz w:val="20"/>
      <w:szCs w:val="20"/>
    </w:rPr>
  </w:style>
  <w:style w:type="table" w:styleId="7">
    <w:name w:val="Table Grid"/>
    <w:basedOn w:val="6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autoRedefine/>
    <w:qFormat/>
    <w:uiPriority w:val="99"/>
    <w:rPr>
      <w:rFonts w:cs="Times New Roman"/>
      <w:i/>
    </w:rPr>
  </w:style>
  <w:style w:type="character" w:customStyle="1" w:styleId="10">
    <w:name w:val="Balloon Text Char"/>
    <w:basedOn w:val="8"/>
    <w:link w:val="2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Footer Char"/>
    <w:basedOn w:val="8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note Text Char"/>
    <w:basedOn w:val="8"/>
    <w:link w:val="5"/>
    <w:qFormat/>
    <w:locked/>
    <w:uiPriority w:val="99"/>
    <w:rPr>
      <w:rFonts w:cs="Times New Roman"/>
      <w:kern w:val="0"/>
      <w:sz w:val="20"/>
      <w:szCs w:val="20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Decimal Aligned"/>
    <w:basedOn w:val="1"/>
    <w:autoRedefine/>
    <w:qFormat/>
    <w:uiPriority w:val="99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character" w:customStyle="1" w:styleId="16">
    <w:name w:val="不明显强调1"/>
    <w:basedOn w:val="8"/>
    <w:autoRedefine/>
    <w:qFormat/>
    <w:uiPriority w:val="99"/>
    <w:rPr>
      <w:rFonts w:eastAsia="宋体" w:cs="宋体"/>
      <w:i/>
      <w:iCs/>
      <w:color w:val="7F7F7F"/>
      <w:sz w:val="22"/>
      <w:szCs w:val="22"/>
      <w:lang w:eastAsia="zh-CN"/>
    </w:rPr>
  </w:style>
  <w:style w:type="table" w:customStyle="1" w:styleId="17">
    <w:name w:val="浅色底纹 - 强调文字颜色 11"/>
    <w:autoRedefine/>
    <w:qFormat/>
    <w:uiPriority w:val="99"/>
    <w:rPr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8">
    <w:name w:val="浅色底纹 - 强调文字颜色 12"/>
    <w:autoRedefine/>
    <w:qFormat/>
    <w:uiPriority w:val="99"/>
    <w:rPr>
      <w:color w:val="365F91"/>
      <w:kern w:val="0"/>
      <w:sz w:val="22"/>
      <w:szCs w:val="2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9">
    <w:name w:val="网格型1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4</Pages>
  <Words>398</Words>
  <Characters>499</Characters>
  <Lines>0</Lines>
  <Paragraphs>0</Paragraphs>
  <TotalTime>6</TotalTime>
  <ScaleCrop>false</ScaleCrop>
  <LinksUpToDate>false</LinksUpToDate>
  <CharactersWithSpaces>516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2023-06-13T02:03:00Z</dcterms:created>
  <dc:creator>Lenovo User</dc:creator>
  <cp:lastModifiedBy>笑傲江湖</cp:lastModifiedBy>
  <cp:lastPrinted>2021-10-13T10:04:00Z</cp:lastPrinted>
  <dcterms:modified xsi:type="dcterms:W3CDTF">2025-05-28T10:13:00Z</dcterms:modified>
  <dc:title>海伦市环境质量月报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D7CF03294B1E496E86619E181B53606B_13</vt:lpwstr>
  </property>
  <property fmtid="{D5CDD505-2E9C-101B-9397-08002B2CF9AE}" pid="4" name="KSOSaveFontToCloudKey">
    <vt:lpwstr>887006668_btnclosed</vt:lpwstr>
  </property>
  <property fmtid="{D5CDD505-2E9C-101B-9397-08002B2CF9AE}" pid="5" name="KSOTemplateDocerSaveRecord">
    <vt:lpwstr>eyJoZGlkIjoiOGExNmFkY2Q1YWYwOTg0NzAwZWRlOTBjZTFiZjBmN2EiLCJ1c2VySWQiOiIyNzk2MTAyODAifQ==</vt:lpwstr>
  </property>
</Properties>
</file>